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55C29" w14:textId="77777777" w:rsidR="00056B8A" w:rsidRDefault="00C47C9F" w:rsidP="00C47C9F">
      <w:pPr>
        <w:jc w:val="center"/>
        <w:rPr>
          <w:rFonts w:ascii="Arial" w:hAnsi="Arial" w:cs="Arial"/>
          <w:b/>
        </w:rPr>
      </w:pPr>
      <w:r w:rsidRPr="00C47C9F">
        <w:rPr>
          <w:rFonts w:ascii="Arial" w:hAnsi="Arial" w:cs="Arial"/>
          <w:b/>
        </w:rPr>
        <w:t>Points of Contact</w:t>
      </w:r>
    </w:p>
    <w:p w14:paraId="79DD8A5A" w14:textId="77777777" w:rsidR="00C47C9F" w:rsidRDefault="00C47C9F" w:rsidP="00C47C9F">
      <w:pPr>
        <w:jc w:val="center"/>
        <w:rPr>
          <w:rFonts w:ascii="Arial" w:hAnsi="Arial" w:cs="Arial"/>
          <w:b/>
        </w:rPr>
      </w:pPr>
    </w:p>
    <w:p w14:paraId="43118965" w14:textId="77777777" w:rsidR="00C47C9F" w:rsidRPr="00C47C9F" w:rsidRDefault="00C47C9F" w:rsidP="00C47C9F">
      <w:pPr>
        <w:rPr>
          <w:rFonts w:ascii="Arial" w:hAnsi="Arial" w:cs="Arial"/>
          <w:b/>
          <w:sz w:val="28"/>
        </w:rPr>
      </w:pPr>
      <w:r w:rsidRPr="00C47C9F">
        <w:rPr>
          <w:rFonts w:ascii="Arial" w:hAnsi="Arial" w:cs="Arial"/>
          <w:b/>
          <w:sz w:val="28"/>
        </w:rPr>
        <w:t>Verizon Wireless</w:t>
      </w:r>
    </w:p>
    <w:p w14:paraId="12D0B459" w14:textId="77777777" w:rsidR="00C47C9F" w:rsidRPr="00C47C9F" w:rsidRDefault="00C47C9F" w:rsidP="00C47C9F">
      <w:pPr>
        <w:rPr>
          <w:rFonts w:ascii="Arial" w:hAnsi="Arial" w:cs="Arial"/>
          <w:bCs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>Subpoena Compliance Wireless:</w:t>
      </w:r>
    </w:p>
    <w:p w14:paraId="6BA366D6" w14:textId="77777777" w:rsidR="00C47C9F" w:rsidRPr="00C47C9F" w:rsidRDefault="00C47C9F" w:rsidP="00C47C9F">
      <w:pPr>
        <w:ind w:left="720" w:firstLine="720"/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t>800-451-5242 Option 1</w:t>
      </w:r>
    </w:p>
    <w:p w14:paraId="76AD1BE5" w14:textId="77777777" w:rsidR="00C47C9F" w:rsidRPr="00C47C9F" w:rsidRDefault="00C47C9F" w:rsidP="00C47C9F">
      <w:pPr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t>Fax number: 888-667-0028</w:t>
      </w:r>
    </w:p>
    <w:p w14:paraId="6A141FA4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Supervisors:</w:t>
      </w:r>
    </w:p>
    <w:p w14:paraId="210ED5BC" w14:textId="77777777" w:rsidR="00C47C9F" w:rsidRPr="00C47C9F" w:rsidRDefault="00C47C9F" w:rsidP="00C47C9F">
      <w:pPr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             Joseph Newman 908.306.7788   </w:t>
      </w:r>
    </w:p>
    <w:p w14:paraId="512A4A23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7" w:history="1">
        <w:r w:rsidRPr="00C47C9F">
          <w:rPr>
            <w:rStyle w:val="Hyperlink"/>
            <w:rFonts w:ascii="Arial" w:hAnsi="Arial" w:cs="Arial"/>
            <w:sz w:val="18"/>
          </w:rPr>
          <w:t>joseph.newman@verizon.com</w:t>
        </w:r>
      </w:hyperlink>
    </w:p>
    <w:p w14:paraId="5E6B0D6F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 Kathy </w:t>
      </w:r>
      <w:proofErr w:type="gramStart"/>
      <w:r w:rsidRPr="00C47C9F">
        <w:rPr>
          <w:rFonts w:ascii="Arial" w:hAnsi="Arial" w:cs="Arial"/>
          <w:sz w:val="18"/>
        </w:rPr>
        <w:t>August  908.306.7787</w:t>
      </w:r>
      <w:proofErr w:type="gramEnd"/>
      <w:r w:rsidRPr="00C47C9F">
        <w:rPr>
          <w:rFonts w:ascii="Arial" w:hAnsi="Arial" w:cs="Arial"/>
          <w:sz w:val="18"/>
        </w:rPr>
        <w:t> </w:t>
      </w:r>
    </w:p>
    <w:p w14:paraId="4BEF4AAB" w14:textId="77777777" w:rsidR="00C47C9F" w:rsidRPr="00C47C9F" w:rsidRDefault="00C47C9F" w:rsidP="00C47C9F">
      <w:pPr>
        <w:ind w:left="720"/>
        <w:rPr>
          <w:rFonts w:ascii="Arial" w:hAnsi="Arial" w:cs="Arial"/>
          <w:sz w:val="18"/>
        </w:rPr>
      </w:pPr>
      <w:hyperlink r:id="rId8" w:history="1">
        <w:r w:rsidRPr="00C47C9F">
          <w:rPr>
            <w:rStyle w:val="Hyperlink"/>
            <w:rFonts w:ascii="Arial" w:hAnsi="Arial" w:cs="Arial"/>
            <w:sz w:val="18"/>
          </w:rPr>
          <w:t>kathy.august@verizon.com</w:t>
        </w:r>
      </w:hyperlink>
    </w:p>
    <w:p w14:paraId="361058D0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Senior Manager:</w:t>
      </w:r>
    </w:p>
    <w:p w14:paraId="2C2C0379" w14:textId="77777777" w:rsidR="00C47C9F" w:rsidRPr="00C47C9F" w:rsidRDefault="00C47C9F" w:rsidP="00C47C9F">
      <w:pPr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             Helen </w:t>
      </w:r>
      <w:proofErr w:type="spellStart"/>
      <w:r w:rsidRPr="00C47C9F">
        <w:rPr>
          <w:rFonts w:ascii="Arial" w:hAnsi="Arial" w:cs="Arial"/>
          <w:sz w:val="18"/>
        </w:rPr>
        <w:t>Tarpey</w:t>
      </w:r>
      <w:proofErr w:type="spellEnd"/>
      <w:r w:rsidRPr="00C47C9F">
        <w:rPr>
          <w:rFonts w:ascii="Arial" w:hAnsi="Arial" w:cs="Arial"/>
          <w:sz w:val="18"/>
        </w:rPr>
        <w:t xml:space="preserve">: 617-743-0557  </w:t>
      </w:r>
    </w:p>
    <w:p w14:paraId="2F8DFF9E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9" w:history="1">
        <w:r w:rsidRPr="00C47C9F">
          <w:rPr>
            <w:rStyle w:val="Hyperlink"/>
            <w:rFonts w:ascii="Arial" w:hAnsi="Arial" w:cs="Arial"/>
            <w:sz w:val="18"/>
          </w:rPr>
          <w:t>helen.c.tarpey@verizon.com</w:t>
        </w:r>
      </w:hyperlink>
    </w:p>
    <w:p w14:paraId="75940EE3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4C0C0709" w14:textId="77777777" w:rsidR="00C47C9F" w:rsidRPr="00C47C9F" w:rsidRDefault="00C47C9F" w:rsidP="00C47C9F">
      <w:pPr>
        <w:rPr>
          <w:rFonts w:ascii="Arial" w:hAnsi="Arial" w:cs="Arial"/>
          <w:bCs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>Subpoena Compliance Wireline:</w:t>
      </w:r>
    </w:p>
    <w:p w14:paraId="0476C5C1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Supervisors:</w:t>
      </w:r>
    </w:p>
    <w:p w14:paraId="5B8D3CA7" w14:textId="77777777" w:rsidR="00C47C9F" w:rsidRPr="00C47C9F" w:rsidRDefault="00C47C9F" w:rsidP="00C47C9F">
      <w:pPr>
        <w:rPr>
          <w:rFonts w:ascii="Arial" w:hAnsi="Arial" w:cs="Arial"/>
          <w:sz w:val="20"/>
          <w:szCs w:val="24"/>
        </w:rPr>
      </w:pPr>
      <w:r w:rsidRPr="00C47C9F">
        <w:rPr>
          <w:rFonts w:ascii="Arial" w:hAnsi="Arial" w:cs="Arial"/>
          <w:bCs/>
          <w:sz w:val="20"/>
          <w:szCs w:val="24"/>
        </w:rPr>
        <w:t xml:space="preserve">             </w:t>
      </w:r>
      <w:r w:rsidRPr="00C47C9F">
        <w:rPr>
          <w:rFonts w:ascii="Arial" w:hAnsi="Arial" w:cs="Arial"/>
          <w:sz w:val="18"/>
        </w:rPr>
        <w:t xml:space="preserve">Donna </w:t>
      </w:r>
      <w:proofErr w:type="spellStart"/>
      <w:proofErr w:type="gramStart"/>
      <w:r w:rsidRPr="00C47C9F">
        <w:rPr>
          <w:rFonts w:ascii="Arial" w:hAnsi="Arial" w:cs="Arial"/>
          <w:sz w:val="18"/>
        </w:rPr>
        <w:t>Najar</w:t>
      </w:r>
      <w:proofErr w:type="spellEnd"/>
      <w:r w:rsidRPr="00C47C9F">
        <w:rPr>
          <w:rFonts w:ascii="Arial" w:hAnsi="Arial" w:cs="Arial"/>
          <w:sz w:val="18"/>
        </w:rPr>
        <w:t xml:space="preserve">  </w:t>
      </w:r>
      <w:r w:rsidRPr="00C47C9F">
        <w:rPr>
          <w:rFonts w:ascii="Arial" w:hAnsi="Arial" w:cs="Arial"/>
          <w:sz w:val="20"/>
          <w:szCs w:val="24"/>
        </w:rPr>
        <w:t>325.213.7151</w:t>
      </w:r>
      <w:proofErr w:type="gramEnd"/>
      <w:r w:rsidRPr="00C47C9F">
        <w:rPr>
          <w:rFonts w:ascii="Arial" w:hAnsi="Arial" w:cs="Arial"/>
          <w:sz w:val="20"/>
          <w:szCs w:val="24"/>
        </w:rPr>
        <w:t xml:space="preserve">  </w:t>
      </w:r>
    </w:p>
    <w:p w14:paraId="545CADB4" w14:textId="77777777" w:rsidR="00C47C9F" w:rsidRPr="00C47C9F" w:rsidRDefault="00C47C9F" w:rsidP="00C47C9F">
      <w:pPr>
        <w:ind w:firstLine="720"/>
        <w:rPr>
          <w:rFonts w:ascii="Arial" w:hAnsi="Arial" w:cs="Arial"/>
          <w:sz w:val="20"/>
          <w:szCs w:val="24"/>
        </w:rPr>
      </w:pPr>
      <w:r w:rsidRPr="00C47C9F">
        <w:rPr>
          <w:rFonts w:ascii="Arial" w:hAnsi="Arial" w:cs="Arial"/>
          <w:sz w:val="20"/>
          <w:szCs w:val="24"/>
        </w:rPr>
        <w:t> </w:t>
      </w:r>
      <w:hyperlink r:id="rId10" w:history="1">
        <w:r w:rsidRPr="00C47C9F">
          <w:rPr>
            <w:rStyle w:val="Hyperlink"/>
            <w:rFonts w:ascii="Arial" w:hAnsi="Arial" w:cs="Arial"/>
            <w:sz w:val="20"/>
            <w:szCs w:val="24"/>
          </w:rPr>
          <w:t>donna.najar@verizon.com</w:t>
        </w:r>
      </w:hyperlink>
    </w:p>
    <w:p w14:paraId="0280C6D5" w14:textId="77777777" w:rsidR="00C47C9F" w:rsidRPr="00C47C9F" w:rsidRDefault="00C47C9F" w:rsidP="00C47C9F">
      <w:pPr>
        <w:rPr>
          <w:rFonts w:ascii="Arial" w:hAnsi="Arial" w:cs="Arial"/>
          <w:sz w:val="20"/>
          <w:szCs w:val="24"/>
        </w:rPr>
      </w:pPr>
      <w:r w:rsidRPr="00C47C9F">
        <w:rPr>
          <w:rFonts w:ascii="Arial" w:hAnsi="Arial" w:cs="Arial"/>
          <w:bCs/>
          <w:sz w:val="20"/>
          <w:szCs w:val="24"/>
        </w:rPr>
        <w:t xml:space="preserve">             </w:t>
      </w:r>
      <w:r w:rsidRPr="00C47C9F">
        <w:rPr>
          <w:rFonts w:ascii="Arial" w:hAnsi="Arial" w:cs="Arial"/>
          <w:sz w:val="18"/>
        </w:rPr>
        <w:t xml:space="preserve">Tami </w:t>
      </w:r>
      <w:proofErr w:type="gramStart"/>
      <w:r w:rsidRPr="00C47C9F">
        <w:rPr>
          <w:rFonts w:ascii="Arial" w:hAnsi="Arial" w:cs="Arial"/>
          <w:sz w:val="18"/>
        </w:rPr>
        <w:t>Ware  </w:t>
      </w:r>
      <w:r w:rsidRPr="00C47C9F">
        <w:rPr>
          <w:rFonts w:ascii="Arial" w:hAnsi="Arial" w:cs="Arial"/>
          <w:sz w:val="20"/>
          <w:szCs w:val="24"/>
        </w:rPr>
        <w:t>325.213.7153</w:t>
      </w:r>
      <w:proofErr w:type="gramEnd"/>
      <w:r w:rsidRPr="00C47C9F">
        <w:rPr>
          <w:rFonts w:ascii="Arial" w:hAnsi="Arial" w:cs="Arial"/>
          <w:sz w:val="20"/>
          <w:szCs w:val="24"/>
        </w:rPr>
        <w:t xml:space="preserve">  </w:t>
      </w:r>
    </w:p>
    <w:p w14:paraId="21589732" w14:textId="77777777" w:rsidR="00C47C9F" w:rsidRPr="00C47C9F" w:rsidRDefault="00C47C9F" w:rsidP="00C47C9F">
      <w:pPr>
        <w:ind w:firstLine="720"/>
        <w:rPr>
          <w:rFonts w:ascii="Arial" w:hAnsi="Arial" w:cs="Arial"/>
          <w:sz w:val="20"/>
          <w:szCs w:val="24"/>
        </w:rPr>
      </w:pPr>
      <w:r w:rsidRPr="00C47C9F">
        <w:rPr>
          <w:rFonts w:ascii="Arial" w:hAnsi="Arial" w:cs="Arial"/>
          <w:sz w:val="20"/>
          <w:szCs w:val="24"/>
        </w:rPr>
        <w:t>  </w:t>
      </w:r>
      <w:hyperlink r:id="rId11" w:history="1">
        <w:r w:rsidRPr="00C47C9F">
          <w:rPr>
            <w:rStyle w:val="Hyperlink"/>
            <w:rFonts w:ascii="Arial" w:hAnsi="Arial" w:cs="Arial"/>
            <w:sz w:val="20"/>
            <w:szCs w:val="24"/>
          </w:rPr>
          <w:t>tami.ware@verizon.com</w:t>
        </w:r>
      </w:hyperlink>
    </w:p>
    <w:p w14:paraId="5EAD2D62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Senior Manager:</w:t>
      </w:r>
    </w:p>
    <w:p w14:paraId="34B2FFBD" w14:textId="77777777" w:rsidR="00C47C9F" w:rsidRPr="00C47C9F" w:rsidRDefault="00C47C9F" w:rsidP="00C47C9F">
      <w:pPr>
        <w:rPr>
          <w:rFonts w:ascii="Arial" w:hAnsi="Arial" w:cs="Arial"/>
          <w:sz w:val="20"/>
          <w:szCs w:val="24"/>
        </w:rPr>
      </w:pPr>
      <w:r w:rsidRPr="00C47C9F">
        <w:rPr>
          <w:rFonts w:ascii="Arial" w:hAnsi="Arial" w:cs="Arial"/>
          <w:bCs/>
          <w:sz w:val="20"/>
          <w:szCs w:val="24"/>
        </w:rPr>
        <w:t xml:space="preserve">             </w:t>
      </w:r>
      <w:r w:rsidRPr="00C47C9F">
        <w:rPr>
          <w:rFonts w:ascii="Arial" w:hAnsi="Arial" w:cs="Arial"/>
          <w:sz w:val="18"/>
        </w:rPr>
        <w:t xml:space="preserve">Shelley </w:t>
      </w:r>
      <w:proofErr w:type="spellStart"/>
      <w:proofErr w:type="gramStart"/>
      <w:r w:rsidRPr="00C47C9F">
        <w:rPr>
          <w:rFonts w:ascii="Arial" w:hAnsi="Arial" w:cs="Arial"/>
          <w:sz w:val="18"/>
        </w:rPr>
        <w:t>Halfmann</w:t>
      </w:r>
      <w:proofErr w:type="spellEnd"/>
      <w:r w:rsidRPr="00C47C9F">
        <w:rPr>
          <w:rFonts w:ascii="Arial" w:hAnsi="Arial" w:cs="Arial"/>
          <w:sz w:val="18"/>
        </w:rPr>
        <w:t xml:space="preserve">  </w:t>
      </w:r>
      <w:r w:rsidRPr="00C47C9F">
        <w:rPr>
          <w:rFonts w:ascii="Arial" w:hAnsi="Arial" w:cs="Arial"/>
          <w:sz w:val="20"/>
          <w:szCs w:val="24"/>
        </w:rPr>
        <w:t>325.213.7031</w:t>
      </w:r>
      <w:proofErr w:type="gramEnd"/>
      <w:r w:rsidRPr="00C47C9F">
        <w:rPr>
          <w:rFonts w:ascii="Arial" w:hAnsi="Arial" w:cs="Arial"/>
          <w:sz w:val="20"/>
          <w:szCs w:val="24"/>
        </w:rPr>
        <w:t xml:space="preserve">  </w:t>
      </w:r>
    </w:p>
    <w:p w14:paraId="5209C828" w14:textId="77777777" w:rsidR="00C47C9F" w:rsidRPr="00C47C9F" w:rsidRDefault="00C47C9F" w:rsidP="00C47C9F">
      <w:pPr>
        <w:ind w:firstLine="720"/>
        <w:rPr>
          <w:rFonts w:ascii="Arial" w:hAnsi="Arial" w:cs="Arial"/>
          <w:sz w:val="20"/>
          <w:szCs w:val="24"/>
        </w:rPr>
      </w:pPr>
      <w:r w:rsidRPr="00C47C9F">
        <w:rPr>
          <w:rFonts w:ascii="Arial" w:hAnsi="Arial" w:cs="Arial"/>
          <w:sz w:val="20"/>
          <w:szCs w:val="24"/>
        </w:rPr>
        <w:t> </w:t>
      </w:r>
      <w:hyperlink r:id="rId12" w:history="1">
        <w:r w:rsidRPr="00C47C9F">
          <w:rPr>
            <w:rStyle w:val="Hyperlink"/>
            <w:rFonts w:ascii="Arial" w:hAnsi="Arial" w:cs="Arial"/>
            <w:sz w:val="20"/>
            <w:szCs w:val="24"/>
          </w:rPr>
          <w:t>shelley.halfmann@verizon.com</w:t>
        </w:r>
      </w:hyperlink>
    </w:p>
    <w:p w14:paraId="5C507FD8" w14:textId="77777777" w:rsidR="00C47C9F" w:rsidRPr="00C47C9F" w:rsidRDefault="00C47C9F" w:rsidP="00C47C9F">
      <w:pPr>
        <w:rPr>
          <w:rFonts w:ascii="Arial" w:hAnsi="Arial" w:cs="Arial"/>
          <w:bCs/>
          <w:szCs w:val="26"/>
        </w:rPr>
      </w:pPr>
    </w:p>
    <w:p w14:paraId="17456F17" w14:textId="77777777" w:rsidR="00C47C9F" w:rsidRPr="00C47C9F" w:rsidRDefault="00C47C9F" w:rsidP="00C47C9F">
      <w:pPr>
        <w:rPr>
          <w:rFonts w:ascii="Arial" w:hAnsi="Arial" w:cs="Arial"/>
          <w:bCs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 xml:space="preserve">Court Order Compliance: Wireless </w:t>
      </w:r>
    </w:p>
    <w:p w14:paraId="5DC3953A" w14:textId="77777777" w:rsidR="00C47C9F" w:rsidRPr="00C47C9F" w:rsidRDefault="00C47C9F" w:rsidP="00C47C9F">
      <w:pPr>
        <w:ind w:left="1440" w:firstLine="720"/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t>800-451-5242 Option 2 for Court Orders and Search Warrants</w:t>
      </w:r>
    </w:p>
    <w:p w14:paraId="3340C40A" w14:textId="77777777" w:rsidR="00C47C9F" w:rsidRPr="00C47C9F" w:rsidRDefault="00C47C9F" w:rsidP="00C47C9F">
      <w:pPr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t>                                                  Option 9 for Exigent Situations</w:t>
      </w:r>
    </w:p>
    <w:p w14:paraId="56AD71AC" w14:textId="77777777" w:rsidR="00C47C9F" w:rsidRPr="00C47C9F" w:rsidRDefault="00C47C9F" w:rsidP="00C47C9F">
      <w:pPr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t>Fax Number: 888-667-0026 Court Orders and Search Warrants</w:t>
      </w:r>
    </w:p>
    <w:p w14:paraId="56EEBC9C" w14:textId="77777777" w:rsidR="00C47C9F" w:rsidRPr="00C47C9F" w:rsidRDefault="00C47C9F" w:rsidP="00C47C9F">
      <w:pPr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t>                     800-345-6720 Exigent Situations</w:t>
      </w:r>
    </w:p>
    <w:p w14:paraId="1FC68072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Supervisors:</w:t>
      </w:r>
    </w:p>
    <w:p w14:paraId="1D3A4BBD" w14:textId="77777777" w:rsidR="00C47C9F" w:rsidRPr="00C47C9F" w:rsidRDefault="00C47C9F" w:rsidP="00C47C9F">
      <w:pPr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lastRenderedPageBreak/>
        <w:t xml:space="preserve">               Mark </w:t>
      </w:r>
      <w:proofErr w:type="gramStart"/>
      <w:r w:rsidRPr="00C47C9F">
        <w:rPr>
          <w:rFonts w:ascii="Arial" w:hAnsi="Arial" w:cs="Arial"/>
          <w:sz w:val="18"/>
        </w:rPr>
        <w:t>Denton  908.306.7785</w:t>
      </w:r>
      <w:proofErr w:type="gramEnd"/>
      <w:r w:rsidRPr="00C47C9F">
        <w:rPr>
          <w:rFonts w:ascii="Arial" w:hAnsi="Arial" w:cs="Arial"/>
          <w:sz w:val="18"/>
        </w:rPr>
        <w:t xml:space="preserve">  </w:t>
      </w:r>
    </w:p>
    <w:p w14:paraId="60785F95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13" w:history="1">
        <w:r w:rsidRPr="00C47C9F">
          <w:rPr>
            <w:rStyle w:val="Hyperlink"/>
            <w:rFonts w:ascii="Arial" w:hAnsi="Arial" w:cs="Arial"/>
            <w:sz w:val="18"/>
          </w:rPr>
          <w:t>mark.denton@verizon.com</w:t>
        </w:r>
      </w:hyperlink>
    </w:p>
    <w:p w14:paraId="04F7D3BD" w14:textId="77777777" w:rsidR="00C47C9F" w:rsidRPr="00C47C9F" w:rsidRDefault="00C47C9F" w:rsidP="00C47C9F">
      <w:pPr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               John </w:t>
      </w:r>
      <w:proofErr w:type="spellStart"/>
      <w:proofErr w:type="gramStart"/>
      <w:r w:rsidRPr="00C47C9F">
        <w:rPr>
          <w:rFonts w:ascii="Arial" w:hAnsi="Arial" w:cs="Arial"/>
          <w:sz w:val="18"/>
        </w:rPr>
        <w:t>Profaca</w:t>
      </w:r>
      <w:proofErr w:type="spellEnd"/>
      <w:r w:rsidRPr="00C47C9F">
        <w:rPr>
          <w:rFonts w:ascii="Arial" w:hAnsi="Arial" w:cs="Arial"/>
          <w:sz w:val="18"/>
        </w:rPr>
        <w:t>  908.306.7789</w:t>
      </w:r>
      <w:proofErr w:type="gramEnd"/>
      <w:r w:rsidRPr="00C47C9F">
        <w:rPr>
          <w:rFonts w:ascii="Arial" w:hAnsi="Arial" w:cs="Arial"/>
          <w:sz w:val="18"/>
        </w:rPr>
        <w:t xml:space="preserve">  </w:t>
      </w:r>
    </w:p>
    <w:p w14:paraId="3282AFC2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14" w:history="1">
        <w:r w:rsidRPr="00C47C9F">
          <w:rPr>
            <w:rStyle w:val="Hyperlink"/>
            <w:rFonts w:ascii="Arial" w:hAnsi="Arial" w:cs="Arial"/>
            <w:sz w:val="18"/>
          </w:rPr>
          <w:t>john.profaca@verizon.com</w:t>
        </w:r>
      </w:hyperlink>
    </w:p>
    <w:p w14:paraId="5A9D84DC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</w:p>
    <w:p w14:paraId="67FECE87" w14:textId="77777777" w:rsidR="00C47C9F" w:rsidRPr="00C47C9F" w:rsidRDefault="00C47C9F" w:rsidP="00C47C9F">
      <w:pPr>
        <w:rPr>
          <w:rFonts w:ascii="Arial" w:hAnsi="Arial" w:cs="Arial"/>
          <w:color w:val="FF0000"/>
          <w:sz w:val="18"/>
        </w:rPr>
      </w:pPr>
      <w:r w:rsidRPr="00C47C9F">
        <w:rPr>
          <w:rFonts w:ascii="Arial" w:hAnsi="Arial" w:cs="Arial"/>
          <w:bCs/>
          <w:color w:val="FF0000"/>
          <w:sz w:val="18"/>
        </w:rPr>
        <w:t xml:space="preserve">Supervisor </w:t>
      </w:r>
      <w:proofErr w:type="gramStart"/>
      <w:r w:rsidRPr="00C47C9F">
        <w:rPr>
          <w:rFonts w:ascii="Arial" w:hAnsi="Arial" w:cs="Arial"/>
          <w:bCs/>
          <w:color w:val="FF0000"/>
          <w:sz w:val="18"/>
        </w:rPr>
        <w:t>On</w:t>
      </w:r>
      <w:proofErr w:type="gramEnd"/>
      <w:r w:rsidRPr="00C47C9F">
        <w:rPr>
          <w:rFonts w:ascii="Arial" w:hAnsi="Arial" w:cs="Arial"/>
          <w:bCs/>
          <w:color w:val="FF0000"/>
          <w:sz w:val="18"/>
        </w:rPr>
        <w:t xml:space="preserve"> Call Number 908.625.1116</w:t>
      </w:r>
    </w:p>
    <w:p w14:paraId="3545EC62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568A2F30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Senior Manager:</w:t>
      </w:r>
    </w:p>
    <w:p w14:paraId="0E411823" w14:textId="77777777" w:rsidR="00C47C9F" w:rsidRPr="00C47C9F" w:rsidRDefault="00C47C9F" w:rsidP="00C47C9F">
      <w:pPr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>            Nicole Hayeck: 908-306-7792   </w:t>
      </w:r>
    </w:p>
    <w:p w14:paraId="7247A611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15" w:history="1">
        <w:r w:rsidRPr="00C47C9F">
          <w:rPr>
            <w:rStyle w:val="Hyperlink"/>
            <w:rFonts w:ascii="Arial" w:hAnsi="Arial" w:cs="Arial"/>
            <w:sz w:val="18"/>
          </w:rPr>
          <w:t>nicole.hayeck@verizon.com</w:t>
        </w:r>
      </w:hyperlink>
    </w:p>
    <w:p w14:paraId="41BAD296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372D9A70" w14:textId="77777777" w:rsidR="00C47C9F" w:rsidRPr="00C47C9F" w:rsidRDefault="00C47C9F" w:rsidP="00C47C9F">
      <w:pPr>
        <w:rPr>
          <w:rFonts w:ascii="Arial" w:hAnsi="Arial" w:cs="Arial"/>
          <w:bCs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>Court Order Compliance: Wireline</w:t>
      </w:r>
    </w:p>
    <w:p w14:paraId="6B8A7B46" w14:textId="77777777" w:rsidR="00C47C9F" w:rsidRPr="00C47C9F" w:rsidRDefault="00C47C9F" w:rsidP="00C47C9F">
      <w:pPr>
        <w:rPr>
          <w:rFonts w:ascii="Arial" w:hAnsi="Arial" w:cs="Arial"/>
          <w:bCs/>
          <w:sz w:val="18"/>
          <w:u w:val="single"/>
        </w:rPr>
      </w:pPr>
    </w:p>
    <w:p w14:paraId="3AA81C4C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Senior Manager:</w:t>
      </w:r>
    </w:p>
    <w:p w14:paraId="5E5270CA" w14:textId="77777777" w:rsidR="00C47C9F" w:rsidRPr="00C47C9F" w:rsidRDefault="00C47C9F" w:rsidP="00C47C9F">
      <w:pPr>
        <w:rPr>
          <w:rFonts w:ascii="Arial" w:hAnsi="Arial" w:cs="Arial"/>
          <w:sz w:val="18"/>
        </w:rPr>
      </w:pPr>
      <w:r w:rsidRPr="00C47C9F">
        <w:rPr>
          <w:rFonts w:ascii="Arial" w:hAnsi="Arial" w:cs="Arial"/>
          <w:bCs/>
          <w:sz w:val="18"/>
        </w:rPr>
        <w:t xml:space="preserve">            </w:t>
      </w:r>
      <w:r w:rsidRPr="00C47C9F">
        <w:rPr>
          <w:rFonts w:ascii="Arial" w:hAnsi="Arial" w:cs="Arial"/>
          <w:sz w:val="18"/>
        </w:rPr>
        <w:t xml:space="preserve">Chris </w:t>
      </w:r>
      <w:proofErr w:type="spellStart"/>
      <w:r w:rsidRPr="00C47C9F">
        <w:rPr>
          <w:rFonts w:ascii="Arial" w:hAnsi="Arial" w:cs="Arial"/>
          <w:sz w:val="18"/>
        </w:rPr>
        <w:t>Moskal</w:t>
      </w:r>
      <w:proofErr w:type="spellEnd"/>
      <w:r w:rsidRPr="00C47C9F">
        <w:rPr>
          <w:rFonts w:ascii="Arial" w:hAnsi="Arial" w:cs="Arial"/>
          <w:sz w:val="18"/>
        </w:rPr>
        <w:t xml:space="preserve">: 703.694.6240 </w:t>
      </w:r>
    </w:p>
    <w:p w14:paraId="1BBDE5C7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16" w:history="1">
        <w:r w:rsidRPr="00C47C9F">
          <w:rPr>
            <w:rStyle w:val="Hyperlink"/>
            <w:rFonts w:ascii="Arial" w:hAnsi="Arial" w:cs="Arial"/>
            <w:sz w:val="18"/>
          </w:rPr>
          <w:t>chris.p.moskal@verizon.com</w:t>
        </w:r>
      </w:hyperlink>
      <w:r w:rsidRPr="00C47C9F">
        <w:rPr>
          <w:rFonts w:ascii="Arial" w:hAnsi="Arial" w:cs="Arial"/>
          <w:sz w:val="18"/>
        </w:rPr>
        <w:t xml:space="preserve"> </w:t>
      </w:r>
    </w:p>
    <w:p w14:paraId="5F24C873" w14:textId="77777777" w:rsidR="00C47C9F" w:rsidRPr="00C47C9F" w:rsidRDefault="00C47C9F" w:rsidP="00C47C9F">
      <w:pPr>
        <w:rPr>
          <w:rFonts w:ascii="Arial" w:hAnsi="Arial" w:cs="Arial"/>
          <w:bCs/>
          <w:sz w:val="18"/>
          <w:u w:val="single"/>
        </w:rPr>
      </w:pPr>
    </w:p>
    <w:p w14:paraId="212AD6B8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037C1CC0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4B67A54D" w14:textId="77777777" w:rsidR="00C47C9F" w:rsidRPr="00C47C9F" w:rsidRDefault="00C47C9F" w:rsidP="00C47C9F">
      <w:pPr>
        <w:rPr>
          <w:rFonts w:ascii="Arial" w:hAnsi="Arial" w:cs="Arial"/>
          <w:bCs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>Operational Support Team:</w:t>
      </w:r>
    </w:p>
    <w:p w14:paraId="623D539C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Consultant:</w:t>
      </w:r>
    </w:p>
    <w:p w14:paraId="65BD834D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Joseph Murphy: 908.306.5213 </w:t>
      </w:r>
    </w:p>
    <w:p w14:paraId="326315F0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17" w:history="1">
        <w:r w:rsidRPr="00C47C9F">
          <w:rPr>
            <w:rStyle w:val="Hyperlink"/>
            <w:rFonts w:ascii="Arial" w:hAnsi="Arial" w:cs="Arial"/>
            <w:sz w:val="18"/>
          </w:rPr>
          <w:t>joseph.murphy@verizon.com</w:t>
        </w:r>
      </w:hyperlink>
    </w:p>
    <w:p w14:paraId="1E4D606C" w14:textId="77777777" w:rsidR="00C47C9F" w:rsidRPr="00C47C9F" w:rsidRDefault="00C47C9F" w:rsidP="00C47C9F">
      <w:pPr>
        <w:ind w:left="720" w:firstLine="720"/>
        <w:rPr>
          <w:rFonts w:ascii="Arial" w:hAnsi="Arial" w:cs="Arial"/>
          <w:sz w:val="18"/>
        </w:rPr>
      </w:pPr>
    </w:p>
    <w:p w14:paraId="1978C69C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Billing Analyst:</w:t>
      </w:r>
    </w:p>
    <w:p w14:paraId="49680B10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Sharon Thompson: 908.306.7538 </w:t>
      </w:r>
    </w:p>
    <w:p w14:paraId="377D4E16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18" w:history="1">
        <w:r w:rsidRPr="00C47C9F">
          <w:rPr>
            <w:rStyle w:val="Hyperlink"/>
            <w:rFonts w:ascii="Arial" w:hAnsi="Arial" w:cs="Arial"/>
            <w:sz w:val="18"/>
          </w:rPr>
          <w:t>sharon.thompson@verizon.com</w:t>
        </w:r>
      </w:hyperlink>
    </w:p>
    <w:p w14:paraId="5D2983B2" w14:textId="77777777" w:rsidR="00C47C9F" w:rsidRPr="00C47C9F" w:rsidRDefault="00C47C9F" w:rsidP="00C47C9F">
      <w:pPr>
        <w:ind w:left="720" w:firstLine="720"/>
        <w:rPr>
          <w:rFonts w:ascii="Arial" w:hAnsi="Arial" w:cs="Arial"/>
          <w:sz w:val="18"/>
        </w:rPr>
      </w:pPr>
    </w:p>
    <w:p w14:paraId="1CAE3E79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Manager:</w:t>
      </w:r>
    </w:p>
    <w:p w14:paraId="639F76A1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>Brandy Yanick: 908.306.7791</w:t>
      </w:r>
    </w:p>
    <w:p w14:paraId="7796F40C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19" w:history="1">
        <w:r w:rsidRPr="00C47C9F">
          <w:rPr>
            <w:rStyle w:val="Hyperlink"/>
            <w:rFonts w:ascii="Arial" w:hAnsi="Arial" w:cs="Arial"/>
            <w:sz w:val="18"/>
          </w:rPr>
          <w:t>brandy.yanick@verizon.com</w:t>
        </w:r>
      </w:hyperlink>
      <w:r w:rsidRPr="00C47C9F">
        <w:rPr>
          <w:rFonts w:ascii="Arial" w:hAnsi="Arial" w:cs="Arial"/>
          <w:sz w:val="18"/>
        </w:rPr>
        <w:t xml:space="preserve"> </w:t>
      </w:r>
    </w:p>
    <w:p w14:paraId="751D7055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056B7660" w14:textId="77777777" w:rsidR="00C47C9F" w:rsidRPr="00C47C9F" w:rsidRDefault="00C47C9F" w:rsidP="00C47C9F">
      <w:pPr>
        <w:rPr>
          <w:rFonts w:ascii="Arial" w:hAnsi="Arial" w:cs="Arial"/>
          <w:bCs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>Electronic Surveillance Unit/CALEA (ESU) Contacts:</w:t>
      </w:r>
    </w:p>
    <w:p w14:paraId="06A90058" w14:textId="77777777" w:rsidR="00C47C9F" w:rsidRPr="00C47C9F" w:rsidRDefault="00C47C9F" w:rsidP="00C47C9F">
      <w:pPr>
        <w:ind w:firstLine="720"/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lastRenderedPageBreak/>
        <w:t>              800-451-5242 Option 3 for Electronic Surveillances</w:t>
      </w:r>
    </w:p>
    <w:p w14:paraId="1C7EDDAD" w14:textId="77777777" w:rsidR="00C47C9F" w:rsidRPr="00C47C9F" w:rsidRDefault="00C47C9F" w:rsidP="00C47C9F">
      <w:pPr>
        <w:rPr>
          <w:rFonts w:ascii="Arial" w:hAnsi="Arial" w:cs="Arial"/>
          <w:szCs w:val="26"/>
        </w:rPr>
      </w:pPr>
      <w:r w:rsidRPr="00C47C9F">
        <w:rPr>
          <w:rFonts w:ascii="Arial" w:hAnsi="Arial" w:cs="Arial"/>
          <w:szCs w:val="26"/>
        </w:rPr>
        <w:t>Fax Number: 800-267-9129</w:t>
      </w:r>
    </w:p>
    <w:p w14:paraId="4A0B080B" w14:textId="77777777" w:rsidR="00C47C9F" w:rsidRPr="00C47C9F" w:rsidRDefault="00C47C9F" w:rsidP="00C47C9F">
      <w:pPr>
        <w:rPr>
          <w:rFonts w:ascii="Arial" w:hAnsi="Arial" w:cs="Arial"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>Wireless</w:t>
      </w:r>
    </w:p>
    <w:p w14:paraId="244071CD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>Senior Analyst:</w:t>
      </w:r>
    </w:p>
    <w:p w14:paraId="575A9D36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Daniel </w:t>
      </w:r>
      <w:proofErr w:type="spellStart"/>
      <w:r w:rsidRPr="00C47C9F">
        <w:rPr>
          <w:rFonts w:ascii="Arial" w:hAnsi="Arial" w:cs="Arial"/>
          <w:sz w:val="18"/>
        </w:rPr>
        <w:t>Giammarino</w:t>
      </w:r>
      <w:proofErr w:type="spellEnd"/>
      <w:r w:rsidRPr="00C47C9F">
        <w:rPr>
          <w:rFonts w:ascii="Arial" w:hAnsi="Arial" w:cs="Arial"/>
          <w:sz w:val="18"/>
        </w:rPr>
        <w:t>: 908.306.7548</w:t>
      </w:r>
    </w:p>
    <w:p w14:paraId="4A4E155B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20" w:history="1">
        <w:r w:rsidRPr="00C47C9F">
          <w:rPr>
            <w:rStyle w:val="Hyperlink"/>
            <w:rFonts w:ascii="Arial" w:hAnsi="Arial" w:cs="Arial"/>
            <w:sz w:val="18"/>
          </w:rPr>
          <w:t>daniel.giammarino@verizon.com</w:t>
        </w:r>
      </w:hyperlink>
    </w:p>
    <w:p w14:paraId="30961DC0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 xml:space="preserve">Senior </w:t>
      </w:r>
      <w:proofErr w:type="gramStart"/>
      <w:r w:rsidRPr="00C47C9F">
        <w:rPr>
          <w:rFonts w:ascii="Arial" w:hAnsi="Arial" w:cs="Arial"/>
          <w:bCs/>
          <w:sz w:val="18"/>
        </w:rPr>
        <w:t>Manager :</w:t>
      </w:r>
      <w:proofErr w:type="gramEnd"/>
    </w:p>
    <w:p w14:paraId="0A00127D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>Susan Connelly: 908.306.7786</w:t>
      </w:r>
    </w:p>
    <w:p w14:paraId="3FD200AE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21" w:history="1">
        <w:r w:rsidRPr="00C47C9F">
          <w:rPr>
            <w:rStyle w:val="Hyperlink"/>
            <w:rFonts w:ascii="Arial" w:hAnsi="Arial" w:cs="Arial"/>
            <w:sz w:val="18"/>
          </w:rPr>
          <w:t>Susan.connelly1@verizon.com</w:t>
        </w:r>
      </w:hyperlink>
    </w:p>
    <w:p w14:paraId="7670E0AF" w14:textId="77777777" w:rsidR="00C47C9F" w:rsidRPr="00C47C9F" w:rsidRDefault="00C47C9F" w:rsidP="00C47C9F">
      <w:pPr>
        <w:ind w:left="720" w:firstLine="720"/>
        <w:rPr>
          <w:rFonts w:ascii="Arial" w:hAnsi="Arial" w:cs="Arial"/>
          <w:sz w:val="18"/>
        </w:rPr>
      </w:pPr>
    </w:p>
    <w:p w14:paraId="636892BB" w14:textId="77777777" w:rsidR="00C47C9F" w:rsidRPr="00C47C9F" w:rsidRDefault="00C47C9F" w:rsidP="00C47C9F">
      <w:pPr>
        <w:ind w:left="720" w:firstLine="720"/>
        <w:rPr>
          <w:rFonts w:ascii="Arial" w:hAnsi="Arial" w:cs="Arial"/>
          <w:szCs w:val="26"/>
        </w:rPr>
      </w:pPr>
    </w:p>
    <w:p w14:paraId="3DD20532" w14:textId="77777777" w:rsidR="00C47C9F" w:rsidRPr="00C47C9F" w:rsidRDefault="00C47C9F" w:rsidP="00C47C9F">
      <w:pPr>
        <w:rPr>
          <w:rFonts w:ascii="Arial" w:hAnsi="Arial" w:cs="Arial"/>
          <w:bCs/>
          <w:szCs w:val="26"/>
          <w:u w:val="single"/>
        </w:rPr>
      </w:pPr>
      <w:r w:rsidRPr="00C47C9F">
        <w:rPr>
          <w:rFonts w:ascii="Arial" w:hAnsi="Arial" w:cs="Arial"/>
          <w:bCs/>
          <w:szCs w:val="26"/>
          <w:u w:val="single"/>
        </w:rPr>
        <w:t>Wireline</w:t>
      </w:r>
    </w:p>
    <w:p w14:paraId="3D1E3345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 xml:space="preserve">Supervisor: </w:t>
      </w:r>
    </w:p>
    <w:p w14:paraId="4AA1AB51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Joe Duffy: 70.3.694.6253 </w:t>
      </w:r>
    </w:p>
    <w:p w14:paraId="373626AE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hyperlink r:id="rId22" w:history="1">
        <w:r w:rsidRPr="00C47C9F">
          <w:rPr>
            <w:rStyle w:val="Hyperlink"/>
            <w:rFonts w:ascii="Arial" w:hAnsi="Arial" w:cs="Arial"/>
            <w:sz w:val="18"/>
          </w:rPr>
          <w:t>joseph.m.duffy@verizon.com</w:t>
        </w:r>
      </w:hyperlink>
      <w:r w:rsidRPr="00C47C9F">
        <w:rPr>
          <w:rFonts w:ascii="Arial" w:hAnsi="Arial" w:cs="Arial"/>
          <w:sz w:val="18"/>
        </w:rPr>
        <w:t xml:space="preserve"> </w:t>
      </w:r>
    </w:p>
    <w:p w14:paraId="3376BC66" w14:textId="77777777" w:rsidR="00C47C9F" w:rsidRPr="00C47C9F" w:rsidRDefault="00C47C9F" w:rsidP="00C47C9F">
      <w:pPr>
        <w:rPr>
          <w:rFonts w:ascii="Arial" w:hAnsi="Arial" w:cs="Arial"/>
          <w:bCs/>
          <w:sz w:val="18"/>
        </w:rPr>
      </w:pPr>
      <w:r w:rsidRPr="00C47C9F">
        <w:rPr>
          <w:rFonts w:ascii="Arial" w:hAnsi="Arial" w:cs="Arial"/>
          <w:bCs/>
          <w:sz w:val="18"/>
        </w:rPr>
        <w:t xml:space="preserve">Senior </w:t>
      </w:r>
      <w:proofErr w:type="gramStart"/>
      <w:r w:rsidRPr="00C47C9F">
        <w:rPr>
          <w:rFonts w:ascii="Arial" w:hAnsi="Arial" w:cs="Arial"/>
          <w:bCs/>
          <w:sz w:val="18"/>
        </w:rPr>
        <w:t>Manager :</w:t>
      </w:r>
      <w:proofErr w:type="gramEnd"/>
    </w:p>
    <w:p w14:paraId="6D267110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 xml:space="preserve">Chris </w:t>
      </w:r>
      <w:proofErr w:type="spellStart"/>
      <w:r w:rsidRPr="00C47C9F">
        <w:rPr>
          <w:rFonts w:ascii="Arial" w:hAnsi="Arial" w:cs="Arial"/>
          <w:sz w:val="18"/>
        </w:rPr>
        <w:t>Moskal</w:t>
      </w:r>
      <w:proofErr w:type="spellEnd"/>
      <w:r w:rsidRPr="00C47C9F">
        <w:rPr>
          <w:rFonts w:ascii="Arial" w:hAnsi="Arial" w:cs="Arial"/>
          <w:sz w:val="18"/>
        </w:rPr>
        <w:t xml:space="preserve">: 703.694.6240 </w:t>
      </w:r>
    </w:p>
    <w:p w14:paraId="76CC751C" w14:textId="77777777" w:rsidR="00C47C9F" w:rsidRPr="00C47C9F" w:rsidRDefault="00C47C9F" w:rsidP="00C47C9F">
      <w:pPr>
        <w:ind w:firstLine="720"/>
        <w:rPr>
          <w:rFonts w:ascii="Arial" w:hAnsi="Arial" w:cs="Arial"/>
          <w:sz w:val="18"/>
        </w:rPr>
      </w:pPr>
      <w:r w:rsidRPr="00C47C9F">
        <w:rPr>
          <w:rFonts w:ascii="Arial" w:hAnsi="Arial" w:cs="Arial"/>
          <w:sz w:val="18"/>
        </w:rPr>
        <w:t>  </w:t>
      </w:r>
      <w:hyperlink r:id="rId23" w:history="1">
        <w:r w:rsidRPr="00C47C9F">
          <w:rPr>
            <w:rStyle w:val="Hyperlink"/>
            <w:rFonts w:ascii="Arial" w:hAnsi="Arial" w:cs="Arial"/>
            <w:sz w:val="18"/>
          </w:rPr>
          <w:t>chris.p.moskal@verizon.com</w:t>
        </w:r>
      </w:hyperlink>
    </w:p>
    <w:p w14:paraId="1CB5AE95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00F743E7" w14:textId="77777777" w:rsidR="00C47C9F" w:rsidRPr="00C47C9F" w:rsidRDefault="00C47C9F" w:rsidP="00C47C9F">
      <w:pPr>
        <w:rPr>
          <w:rFonts w:ascii="Arial" w:hAnsi="Arial" w:cs="Arial"/>
          <w:sz w:val="18"/>
        </w:rPr>
      </w:pPr>
    </w:p>
    <w:p w14:paraId="28F4AA1E" w14:textId="77777777" w:rsidR="00C47C9F" w:rsidRPr="00C47C9F" w:rsidRDefault="00C47C9F" w:rsidP="00C47C9F">
      <w:pPr>
        <w:rPr>
          <w:rFonts w:ascii="Arial" w:hAnsi="Arial" w:cs="Arial"/>
          <w:bCs/>
          <w:sz w:val="18"/>
          <w:u w:val="single"/>
        </w:rPr>
      </w:pPr>
      <w:proofErr w:type="spellStart"/>
      <w:r w:rsidRPr="00C47C9F">
        <w:rPr>
          <w:rFonts w:ascii="Arial" w:hAnsi="Arial" w:cs="Arial"/>
          <w:bCs/>
          <w:szCs w:val="26"/>
          <w:u w:val="single"/>
        </w:rPr>
        <w:t>eLERT</w:t>
      </w:r>
      <w:proofErr w:type="spellEnd"/>
      <w:r w:rsidRPr="00C47C9F">
        <w:rPr>
          <w:rFonts w:ascii="Arial" w:hAnsi="Arial" w:cs="Arial"/>
          <w:bCs/>
          <w:szCs w:val="26"/>
          <w:u w:val="single"/>
        </w:rPr>
        <w:t xml:space="preserve"> Portal Accounts:</w:t>
      </w:r>
      <w:r w:rsidRPr="00C47C9F">
        <w:rPr>
          <w:rFonts w:ascii="Arial" w:hAnsi="Arial" w:cs="Arial"/>
          <w:bCs/>
          <w:szCs w:val="26"/>
        </w:rPr>
        <w:t xml:space="preserve">     </w:t>
      </w:r>
      <w:hyperlink r:id="rId24" w:history="1">
        <w:r w:rsidRPr="00C47C9F">
          <w:rPr>
            <w:rStyle w:val="Hyperlink"/>
            <w:rFonts w:ascii="Arial" w:hAnsi="Arial" w:cs="Arial"/>
            <w:bCs/>
            <w:sz w:val="18"/>
          </w:rPr>
          <w:t>vsat-lea-accounts-admin@verizon.com</w:t>
        </w:r>
      </w:hyperlink>
    </w:p>
    <w:p w14:paraId="4D2F1964" w14:textId="77777777" w:rsidR="00C47C9F" w:rsidRDefault="00C47C9F" w:rsidP="00C47C9F">
      <w:pPr>
        <w:rPr>
          <w:rFonts w:ascii="Arial" w:hAnsi="Arial" w:cs="Arial"/>
          <w:b/>
          <w:bCs/>
          <w:u w:val="single"/>
        </w:rPr>
      </w:pPr>
    </w:p>
    <w:p w14:paraId="22EDE42A" w14:textId="77777777" w:rsidR="00C47C9F" w:rsidRDefault="00C47C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B56DE5A" w14:textId="77777777" w:rsidR="00C47C9F" w:rsidRPr="00C47C9F" w:rsidRDefault="00C47C9F" w:rsidP="00C47C9F">
      <w:pPr>
        <w:rPr>
          <w:rFonts w:ascii="Arial" w:hAnsi="Arial" w:cs="Arial"/>
          <w:b/>
          <w:sz w:val="28"/>
        </w:rPr>
      </w:pPr>
      <w:r w:rsidRPr="00C47C9F">
        <w:rPr>
          <w:rFonts w:ascii="Arial" w:hAnsi="Arial" w:cs="Arial"/>
          <w:b/>
          <w:sz w:val="28"/>
        </w:rPr>
        <w:lastRenderedPageBreak/>
        <w:t>Sprint</w:t>
      </w:r>
    </w:p>
    <w:p w14:paraId="6E9CD3EC" w14:textId="77777777" w:rsidR="00C47C9F" w:rsidRDefault="00C47C9F" w:rsidP="00C47C9F">
      <w:pPr>
        <w:rPr>
          <w:rFonts w:ascii="Arial" w:hAnsi="Arial" w:cs="Arial"/>
          <w:b/>
        </w:rPr>
      </w:pPr>
    </w:p>
    <w:p w14:paraId="117AEB8A" w14:textId="77777777" w:rsidR="00C47C9F" w:rsidRPr="00C47C9F" w:rsidRDefault="00C47C9F" w:rsidP="00C47C9F">
      <w:pPr>
        <w:autoSpaceDE w:val="0"/>
        <w:autoSpaceDN w:val="0"/>
        <w:spacing w:line="276" w:lineRule="auto"/>
        <w:rPr>
          <w:rFonts w:ascii="Arial" w:hAnsi="Arial" w:cs="Arial"/>
          <w:bCs/>
          <w:color w:val="1F497D"/>
          <w:sz w:val="20"/>
        </w:rPr>
      </w:pPr>
      <w:r w:rsidRPr="00C47C9F">
        <w:rPr>
          <w:rFonts w:ascii="Arial" w:hAnsi="Arial" w:cs="Arial"/>
          <w:bCs/>
          <w:color w:val="1F497D"/>
          <w:sz w:val="20"/>
        </w:rPr>
        <w:t>Thomas Koch</w:t>
      </w:r>
    </w:p>
    <w:p w14:paraId="33AAC8B4" w14:textId="77777777" w:rsidR="00C47C9F" w:rsidRPr="00C47C9F" w:rsidRDefault="00C47C9F" w:rsidP="00C47C9F">
      <w:pPr>
        <w:autoSpaceDE w:val="0"/>
        <w:autoSpaceDN w:val="0"/>
        <w:spacing w:line="276" w:lineRule="auto"/>
        <w:rPr>
          <w:rFonts w:ascii="Arial" w:hAnsi="Arial" w:cs="Arial"/>
          <w:color w:val="1F497D"/>
          <w:sz w:val="16"/>
          <w:szCs w:val="18"/>
        </w:rPr>
      </w:pPr>
      <w:r w:rsidRPr="00C47C9F">
        <w:rPr>
          <w:rFonts w:ascii="Arial" w:hAnsi="Arial" w:cs="Arial"/>
          <w:color w:val="1F497D"/>
          <w:sz w:val="16"/>
          <w:szCs w:val="18"/>
        </w:rPr>
        <w:t>Manager Subpoena Compliance</w:t>
      </w:r>
    </w:p>
    <w:p w14:paraId="39E26461" w14:textId="77777777" w:rsidR="00C47C9F" w:rsidRPr="00C47C9F" w:rsidRDefault="00C47C9F" w:rsidP="00C47C9F">
      <w:pPr>
        <w:ind w:right="116"/>
        <w:rPr>
          <w:rFonts w:ascii="Arial" w:hAnsi="Arial" w:cs="Arial"/>
          <w:color w:val="1F497D"/>
          <w:sz w:val="16"/>
          <w:szCs w:val="18"/>
        </w:rPr>
      </w:pPr>
      <w:r w:rsidRPr="00C47C9F">
        <w:rPr>
          <w:rFonts w:ascii="Arial" w:hAnsi="Arial" w:cs="Arial"/>
          <w:color w:val="1F497D"/>
          <w:sz w:val="16"/>
          <w:szCs w:val="18"/>
        </w:rPr>
        <w:t>O: 913-315-4516 / M: 816-729-7762/ F:816-600-3111</w:t>
      </w:r>
    </w:p>
    <w:p w14:paraId="3D319F8D" w14:textId="77777777" w:rsidR="00C47C9F" w:rsidRPr="00C47C9F" w:rsidRDefault="00C47C9F" w:rsidP="00C47C9F">
      <w:pPr>
        <w:ind w:right="116"/>
        <w:rPr>
          <w:rFonts w:ascii="Arial" w:hAnsi="Arial" w:cs="Arial"/>
          <w:color w:val="1F497D"/>
          <w:sz w:val="16"/>
          <w:szCs w:val="18"/>
        </w:rPr>
      </w:pPr>
      <w:hyperlink r:id="rId25" w:history="1">
        <w:r w:rsidRPr="00C47C9F">
          <w:rPr>
            <w:rStyle w:val="Hyperlink"/>
            <w:rFonts w:ascii="Arial" w:hAnsi="Arial" w:cs="Arial"/>
            <w:sz w:val="16"/>
            <w:szCs w:val="18"/>
          </w:rPr>
          <w:t>thomas.m.koch@sprint.com</w:t>
        </w:r>
      </w:hyperlink>
    </w:p>
    <w:p w14:paraId="33C2B48C" w14:textId="77777777" w:rsidR="00C47C9F" w:rsidRDefault="00C47C9F" w:rsidP="00C47C9F">
      <w:pPr>
        <w:rPr>
          <w:rFonts w:ascii="Arial" w:hAnsi="Arial" w:cs="Arial"/>
          <w:b/>
        </w:rPr>
      </w:pPr>
    </w:p>
    <w:p w14:paraId="4F952DE8" w14:textId="77777777" w:rsidR="00C47C9F" w:rsidRDefault="00C47C9F" w:rsidP="00C47C9F">
      <w:pPr>
        <w:rPr>
          <w:rFonts w:ascii="Arial" w:hAnsi="Arial" w:cs="Arial"/>
          <w:b/>
        </w:rPr>
      </w:pPr>
    </w:p>
    <w:p w14:paraId="290F0F53" w14:textId="77777777" w:rsidR="00C47C9F" w:rsidRPr="00C47C9F" w:rsidRDefault="00C47C9F" w:rsidP="00C47C9F">
      <w:pPr>
        <w:rPr>
          <w:rFonts w:ascii="Arial" w:hAnsi="Arial" w:cs="Arial"/>
          <w:b/>
          <w:sz w:val="28"/>
        </w:rPr>
      </w:pPr>
      <w:r w:rsidRPr="00C47C9F">
        <w:rPr>
          <w:rFonts w:ascii="Arial" w:hAnsi="Arial" w:cs="Arial"/>
          <w:b/>
          <w:sz w:val="28"/>
        </w:rPr>
        <w:t>AT&amp;T</w:t>
      </w:r>
    </w:p>
    <w:p w14:paraId="41CBA829" w14:textId="77777777" w:rsidR="00C47C9F" w:rsidRDefault="00C47C9F" w:rsidP="00C47C9F">
      <w:pPr>
        <w:rPr>
          <w:rFonts w:ascii="Arial" w:hAnsi="Arial" w:cs="Arial"/>
          <w:b/>
        </w:rPr>
      </w:pPr>
    </w:p>
    <w:p w14:paraId="3CFF11E6" w14:textId="77777777" w:rsidR="00C47C9F" w:rsidRDefault="00C47C9F" w:rsidP="00C47C9F">
      <w:pPr>
        <w:rPr>
          <w:color w:val="1F497D"/>
        </w:rPr>
      </w:pPr>
      <w:r>
        <w:rPr>
          <w:color w:val="1F497D"/>
        </w:rPr>
        <w:t>Here would be the order of an escalations for AT&amp;T.</w:t>
      </w:r>
    </w:p>
    <w:p w14:paraId="205E78B4" w14:textId="77777777" w:rsidR="00C47C9F" w:rsidRDefault="00C47C9F" w:rsidP="00C47C9F">
      <w:pPr>
        <w:rPr>
          <w:color w:val="1F497D"/>
        </w:rPr>
      </w:pPr>
      <w:r>
        <w:rPr>
          <w:color w:val="1F497D"/>
        </w:rPr>
        <w:t>1</w:t>
      </w:r>
      <w:r>
        <w:rPr>
          <w:color w:val="1F497D"/>
          <w:vertAlign w:val="superscript"/>
        </w:rPr>
        <w:t>st</w:t>
      </w:r>
      <w:r>
        <w:rPr>
          <w:color w:val="1F497D"/>
        </w:rPr>
        <w:t xml:space="preserve"> Line- 800-635-6840 Speak to any Analyst (The phones are open 24x7x365)</w:t>
      </w:r>
    </w:p>
    <w:p w14:paraId="63494431" w14:textId="77777777" w:rsidR="00C47C9F" w:rsidRDefault="00C47C9F" w:rsidP="00C47C9F">
      <w:pPr>
        <w:rPr>
          <w:color w:val="1F497D"/>
        </w:rPr>
      </w:pPr>
      <w:r>
        <w:rPr>
          <w:color w:val="1F497D"/>
        </w:rPr>
        <w:t>2</w:t>
      </w:r>
      <w:r>
        <w:rPr>
          <w:color w:val="1F497D"/>
          <w:vertAlign w:val="superscript"/>
        </w:rPr>
        <w:t>nd</w:t>
      </w:r>
      <w:r>
        <w:rPr>
          <w:color w:val="1F497D"/>
        </w:rPr>
        <w:t xml:space="preserve"> Line- Lisa Likely- Director 561-762-8147</w:t>
      </w:r>
    </w:p>
    <w:p w14:paraId="0CC9EB7D" w14:textId="77777777" w:rsidR="00C47C9F" w:rsidRDefault="00C47C9F" w:rsidP="00C47C9F">
      <w:pPr>
        <w:rPr>
          <w:color w:val="1F497D"/>
        </w:rPr>
      </w:pPr>
      <w:r>
        <w:rPr>
          <w:color w:val="1F497D"/>
        </w:rPr>
        <w:t>Also, we would ask that if a request is truly urgent, to just go ahead and advise as such when sending in the request. We strive to complete those as soon as we can.</w:t>
      </w:r>
    </w:p>
    <w:p w14:paraId="395BCC2A" w14:textId="77777777" w:rsidR="00C47C9F" w:rsidRDefault="00C47C9F" w:rsidP="00C47C9F">
      <w:pPr>
        <w:rPr>
          <w:color w:val="1F497D"/>
        </w:rPr>
      </w:pPr>
    </w:p>
    <w:p w14:paraId="11B4321D" w14:textId="77777777" w:rsidR="00C47C9F" w:rsidRPr="00C47C9F" w:rsidRDefault="00C47C9F" w:rsidP="00C47C9F">
      <w:pPr>
        <w:rPr>
          <w:rFonts w:ascii="Arial" w:hAnsi="Arial" w:cs="Arial"/>
          <w:b/>
          <w:sz w:val="28"/>
        </w:rPr>
      </w:pPr>
      <w:bookmarkStart w:id="0" w:name="_GoBack"/>
      <w:r w:rsidRPr="00C47C9F">
        <w:rPr>
          <w:rFonts w:ascii="Arial" w:hAnsi="Arial" w:cs="Arial"/>
          <w:b/>
          <w:sz w:val="28"/>
        </w:rPr>
        <w:t>Google</w:t>
      </w:r>
    </w:p>
    <w:bookmarkEnd w:id="0"/>
    <w:p w14:paraId="48F3479E" w14:textId="77777777" w:rsidR="00C47C9F" w:rsidRDefault="00C47C9F" w:rsidP="00C47C9F">
      <w:pPr>
        <w:rPr>
          <w:color w:val="1F497D"/>
        </w:rPr>
      </w:pPr>
    </w:p>
    <w:p w14:paraId="380F645F" w14:textId="77777777" w:rsidR="00C47C9F" w:rsidRDefault="00C47C9F" w:rsidP="00C47C9F">
      <w:r>
        <w:t>Law Enforcement Request System (LERS)</w:t>
      </w:r>
      <w:r>
        <w:br/>
      </w:r>
      <w:hyperlink r:id="rId26" w:history="1">
        <w:r>
          <w:rPr>
            <w:rStyle w:val="Hyperlink"/>
          </w:rPr>
          <w:t>https://lers.google.com</w:t>
        </w:r>
      </w:hyperlink>
      <w:r>
        <w:br/>
      </w:r>
      <w:hyperlink r:id="rId27" w:history="1">
        <w:r>
          <w:rPr>
            <w:rStyle w:val="Hyperlink"/>
          </w:rPr>
          <w:t>lers-help@google.com</w:t>
        </w:r>
      </w:hyperlink>
    </w:p>
    <w:p w14:paraId="418A6089" w14:textId="77777777" w:rsidR="00C47C9F" w:rsidRDefault="00C47C9F" w:rsidP="00C47C9F"/>
    <w:p w14:paraId="74A6414E" w14:textId="77777777" w:rsidR="00C47C9F" w:rsidRDefault="00C47C9F" w:rsidP="00C47C9F">
      <w:r>
        <w:t>Email questions to</w:t>
      </w:r>
      <w:r>
        <w:br/>
      </w:r>
      <w:hyperlink r:id="rId28" w:history="1">
        <w:r>
          <w:rPr>
            <w:rStyle w:val="Hyperlink"/>
          </w:rPr>
          <w:t>uslawenforcement@google.com</w:t>
        </w:r>
      </w:hyperlink>
      <w:r>
        <w:t> </w:t>
      </w:r>
    </w:p>
    <w:p w14:paraId="29244FDD" w14:textId="77777777" w:rsidR="00C47C9F" w:rsidRDefault="00C47C9F" w:rsidP="00C47C9F"/>
    <w:p w14:paraId="711894F1" w14:textId="77777777" w:rsidR="00C47C9F" w:rsidRDefault="00C47C9F" w:rsidP="00C47C9F">
      <w:r>
        <w:t>Emergencies</w:t>
      </w:r>
      <w:r>
        <w:br/>
      </w:r>
      <w:hyperlink r:id="rId29" w:history="1">
        <w:r>
          <w:rPr>
            <w:rStyle w:val="Hyperlink"/>
          </w:rPr>
          <w:t>emergencyrecords@google.com</w:t>
        </w:r>
      </w:hyperlink>
      <w:r>
        <w:br/>
        <w:t>(650) 417-9011 voicemail</w:t>
      </w:r>
    </w:p>
    <w:p w14:paraId="5716E294" w14:textId="77777777" w:rsidR="00C47C9F" w:rsidRPr="00C47C9F" w:rsidRDefault="00C47C9F" w:rsidP="00C47C9F">
      <w:pPr>
        <w:rPr>
          <w:rFonts w:ascii="Arial" w:hAnsi="Arial" w:cs="Arial"/>
          <w:b/>
        </w:rPr>
      </w:pPr>
    </w:p>
    <w:sectPr w:rsidR="00C47C9F" w:rsidRPr="00C4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9F"/>
    <w:rsid w:val="00056B8A"/>
    <w:rsid w:val="00C4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009A"/>
  <w15:chartTrackingRefBased/>
  <w15:docId w15:val="{D46D6AB9-7539-4091-8D11-853372D5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7C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y.august@verizon.com" TargetMode="External"/><Relationship Id="rId13" Type="http://schemas.openxmlformats.org/officeDocument/2006/relationships/hyperlink" Target="mailto:mark.denton@verizon.com" TargetMode="External"/><Relationship Id="rId18" Type="http://schemas.openxmlformats.org/officeDocument/2006/relationships/hyperlink" Target="mailto:sharon.thompson@verizon.com" TargetMode="External"/><Relationship Id="rId26" Type="http://schemas.openxmlformats.org/officeDocument/2006/relationships/hyperlink" Target="https://protect-us.mimecast.com/s/HSn_CwpyK9cAwJY5CViWr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usan.connelly1@verizon.com" TargetMode="External"/><Relationship Id="rId7" Type="http://schemas.openxmlformats.org/officeDocument/2006/relationships/hyperlink" Target="mailto:joseph.newman@verizon.com" TargetMode="External"/><Relationship Id="rId12" Type="http://schemas.openxmlformats.org/officeDocument/2006/relationships/hyperlink" Target="mailto:shelley.halfmann@verizon.com" TargetMode="External"/><Relationship Id="rId17" Type="http://schemas.openxmlformats.org/officeDocument/2006/relationships/hyperlink" Target="mailto:joseph.murphy@verizon.com" TargetMode="External"/><Relationship Id="rId25" Type="http://schemas.openxmlformats.org/officeDocument/2006/relationships/hyperlink" Target="mailto:thomas.m.koch@sprin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.p.moskal@verizon.com" TargetMode="External"/><Relationship Id="rId20" Type="http://schemas.openxmlformats.org/officeDocument/2006/relationships/hyperlink" Target="mailto:daniel.giammarino@verizon.com" TargetMode="External"/><Relationship Id="rId29" Type="http://schemas.openxmlformats.org/officeDocument/2006/relationships/hyperlink" Target="mailto:emergencyrecords@googl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mi.ware@verizon.com" TargetMode="External"/><Relationship Id="rId24" Type="http://schemas.openxmlformats.org/officeDocument/2006/relationships/hyperlink" Target="mailto:vsat-lea-accounts-admin@verizon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icole.hayeck@verizon.com" TargetMode="External"/><Relationship Id="rId23" Type="http://schemas.openxmlformats.org/officeDocument/2006/relationships/hyperlink" Target="mailto:chris.p.moskal@verizon.com" TargetMode="External"/><Relationship Id="rId28" Type="http://schemas.openxmlformats.org/officeDocument/2006/relationships/hyperlink" Target="mailto:uslawenforcement@google.com" TargetMode="External"/><Relationship Id="rId10" Type="http://schemas.openxmlformats.org/officeDocument/2006/relationships/hyperlink" Target="mailto:donna.najar@verizon.com" TargetMode="External"/><Relationship Id="rId19" Type="http://schemas.openxmlformats.org/officeDocument/2006/relationships/hyperlink" Target="mailto:brandy.yanick@verizon.com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elen.c.tarpey@verizon.com" TargetMode="External"/><Relationship Id="rId14" Type="http://schemas.openxmlformats.org/officeDocument/2006/relationships/hyperlink" Target="mailto:john.profaca@verizon.com" TargetMode="External"/><Relationship Id="rId22" Type="http://schemas.openxmlformats.org/officeDocument/2006/relationships/hyperlink" Target="mailto:joseph.m.duffy@verizon.com" TargetMode="External"/><Relationship Id="rId27" Type="http://schemas.openxmlformats.org/officeDocument/2006/relationships/hyperlink" Target="mailto:lers-help@google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1BB2139AC9B4D98E47B7FCDEDE990" ma:contentTypeVersion="13" ma:contentTypeDescription="Create a new document." ma:contentTypeScope="" ma:versionID="8e3867f23dc8ad35f7b3311d23277ea4">
  <xsd:schema xmlns:xsd="http://www.w3.org/2001/XMLSchema" xmlns:xs="http://www.w3.org/2001/XMLSchema" xmlns:p="http://schemas.microsoft.com/office/2006/metadata/properties" xmlns:ns3="6cfcd4a1-3916-467c-8ffd-5cad75f7b4ca" xmlns:ns4="ca57083d-4e03-4bec-a72c-c7c85a3b2874" targetNamespace="http://schemas.microsoft.com/office/2006/metadata/properties" ma:root="true" ma:fieldsID="aad5c7d7de960113af70b8530b631a8d" ns3:_="" ns4:_="">
    <xsd:import namespace="6cfcd4a1-3916-467c-8ffd-5cad75f7b4ca"/>
    <xsd:import namespace="ca57083d-4e03-4bec-a72c-c7c85a3b28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cd4a1-3916-467c-8ffd-5cad75f7b4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7083d-4e03-4bec-a72c-c7c85a3b2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FF3116-C820-426A-AD3F-98E9AF723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cd4a1-3916-467c-8ffd-5cad75f7b4ca"/>
    <ds:schemaRef ds:uri="ca57083d-4e03-4bec-a72c-c7c85a3b2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63724-9658-41B2-9DD4-F096FC98EC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220B0C-802C-45BB-9A1E-B47928CFDC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63633873</Template>
  <TotalTime>3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Jangla</dc:creator>
  <cp:keywords/>
  <dc:description/>
  <cp:lastModifiedBy>Vishal Jangla</cp:lastModifiedBy>
  <cp:revision>1</cp:revision>
  <dcterms:created xsi:type="dcterms:W3CDTF">2019-12-02T16:33:00Z</dcterms:created>
  <dcterms:modified xsi:type="dcterms:W3CDTF">2019-12-02T16:36:00Z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0x0101007841BB2139AC9B4D98E47B7FCDEDE990</vt:lpwstr>
  </property>
</Properties>
</file>